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CE6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val="en-US" w:eastAsia="zh-CN"/>
        </w:rPr>
        <w:t>3</w:t>
      </w:r>
    </w:p>
    <w:p w14:paraId="24B7CB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val="en-US" w:eastAsia="zh-CN"/>
        </w:rPr>
      </w:pPr>
    </w:p>
    <w:p w14:paraId="0F91DE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山东省高等学校哲学社会科学研究项目</w:t>
      </w:r>
    </w:p>
    <w:p w14:paraId="698D5F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延期结项申请表</w:t>
      </w:r>
    </w:p>
    <w:tbl>
      <w:tblPr>
        <w:tblStyle w:val="5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28"/>
        <w:gridCol w:w="1884"/>
        <w:gridCol w:w="768"/>
        <w:gridCol w:w="540"/>
        <w:gridCol w:w="852"/>
        <w:gridCol w:w="636"/>
        <w:gridCol w:w="1164"/>
        <w:gridCol w:w="1519"/>
      </w:tblGrid>
      <w:tr w14:paraId="4B1F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0" w:hRule="atLeast"/>
          <w:jc w:val="center"/>
        </w:trPr>
        <w:tc>
          <w:tcPr>
            <w:tcW w:w="1328" w:type="dxa"/>
            <w:noWrap w:val="0"/>
            <w:vAlign w:val="center"/>
          </w:tcPr>
          <w:p w14:paraId="111E3F7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>课题编号</w:t>
            </w:r>
          </w:p>
        </w:tc>
        <w:tc>
          <w:tcPr>
            <w:tcW w:w="1884" w:type="dxa"/>
            <w:noWrap w:val="0"/>
            <w:vAlign w:val="center"/>
          </w:tcPr>
          <w:p w14:paraId="564C623E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5DA73DC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>课题负责人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6411A1B0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538981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>立项时间</w:t>
            </w:r>
          </w:p>
        </w:tc>
        <w:tc>
          <w:tcPr>
            <w:tcW w:w="1519" w:type="dxa"/>
            <w:noWrap w:val="0"/>
            <w:vAlign w:val="center"/>
          </w:tcPr>
          <w:p w14:paraId="24D2BAB2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</w:p>
        </w:tc>
      </w:tr>
      <w:tr w14:paraId="141D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0" w:hRule="atLeast"/>
          <w:jc w:val="center"/>
        </w:trPr>
        <w:tc>
          <w:tcPr>
            <w:tcW w:w="1328" w:type="dxa"/>
            <w:noWrap w:val="0"/>
            <w:vAlign w:val="center"/>
          </w:tcPr>
          <w:p w14:paraId="6585A4D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>课题名称</w:t>
            </w:r>
          </w:p>
        </w:tc>
        <w:tc>
          <w:tcPr>
            <w:tcW w:w="7363" w:type="dxa"/>
            <w:gridSpan w:val="7"/>
            <w:noWrap w:val="0"/>
            <w:vAlign w:val="center"/>
          </w:tcPr>
          <w:p w14:paraId="5D5122E6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</w:p>
        </w:tc>
      </w:tr>
      <w:tr w14:paraId="30CA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0" w:hRule="atLeast"/>
          <w:jc w:val="center"/>
        </w:trPr>
        <w:tc>
          <w:tcPr>
            <w:tcW w:w="1328" w:type="dxa"/>
            <w:noWrap w:val="0"/>
            <w:vAlign w:val="center"/>
          </w:tcPr>
          <w:p w14:paraId="787528F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>应完成时间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3EFBF986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5DC43C4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>申请延期时间</w:t>
            </w:r>
          </w:p>
        </w:tc>
        <w:tc>
          <w:tcPr>
            <w:tcW w:w="3319" w:type="dxa"/>
            <w:gridSpan w:val="3"/>
            <w:noWrap w:val="0"/>
            <w:vAlign w:val="center"/>
          </w:tcPr>
          <w:p w14:paraId="2671FBD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>日</w:t>
            </w:r>
          </w:p>
        </w:tc>
      </w:tr>
      <w:tr w14:paraId="3F93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0" w:hRule="atLeast"/>
          <w:jc w:val="center"/>
        </w:trPr>
        <w:tc>
          <w:tcPr>
            <w:tcW w:w="1328" w:type="dxa"/>
            <w:noWrap w:val="0"/>
            <w:vAlign w:val="center"/>
          </w:tcPr>
          <w:p w14:paraId="06487F0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>联系电话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06B0BDEC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7863063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>工作单位</w:t>
            </w:r>
          </w:p>
        </w:tc>
        <w:tc>
          <w:tcPr>
            <w:tcW w:w="3319" w:type="dxa"/>
            <w:gridSpan w:val="3"/>
            <w:noWrap w:val="0"/>
            <w:vAlign w:val="center"/>
          </w:tcPr>
          <w:p w14:paraId="71EB9185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</w:p>
        </w:tc>
      </w:tr>
      <w:tr w14:paraId="4E05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8691" w:type="dxa"/>
            <w:gridSpan w:val="8"/>
            <w:noWrap w:val="0"/>
            <w:vAlign w:val="top"/>
          </w:tcPr>
          <w:p w14:paraId="2412AB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w w:val="90"/>
                <w:sz w:val="24"/>
                <w:szCs w:val="22"/>
              </w:rPr>
              <w:t>延期原因</w:t>
            </w:r>
          </w:p>
          <w:p w14:paraId="2ACF88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（内容提示：须写明延期具体原因、申请延期时间、项目进展情况。）</w:t>
            </w:r>
          </w:p>
          <w:p w14:paraId="77B699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  <w:p w14:paraId="0BD8AA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  <w:p w14:paraId="58B109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216" w:firstLineChars="100"/>
              <w:textAlignment w:val="auto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 xml:space="preserve">                                          课题负责人（签字）：</w:t>
            </w:r>
          </w:p>
          <w:p w14:paraId="5D84B8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216" w:firstLineChars="10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 xml:space="preserve">                     年  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 xml:space="preserve">月 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lang w:val="en-US" w:eastAsia="zh-CN"/>
              </w:rPr>
              <w:t xml:space="preserve">      </w:t>
            </w:r>
          </w:p>
        </w:tc>
      </w:tr>
      <w:tr w14:paraId="5D3B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18" w:hRule="atLeast"/>
          <w:jc w:val="center"/>
        </w:trPr>
        <w:tc>
          <w:tcPr>
            <w:tcW w:w="8691" w:type="dxa"/>
            <w:gridSpan w:val="8"/>
            <w:noWrap w:val="0"/>
            <w:vAlign w:val="top"/>
          </w:tcPr>
          <w:p w14:paraId="0868C7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w w:val="90"/>
                <w:sz w:val="24"/>
                <w:szCs w:val="22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/>
                <w:color w:val="000000"/>
                <w:w w:val="90"/>
                <w:sz w:val="24"/>
                <w:szCs w:val="22"/>
              </w:rPr>
              <w:t>意见</w:t>
            </w:r>
          </w:p>
          <w:p w14:paraId="794DEE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>课题延期原因属实；同意延期；单位可以督促该课题按期完成。</w:t>
            </w:r>
          </w:p>
          <w:p w14:paraId="4B86EF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</w:p>
          <w:p w14:paraId="71193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 xml:space="preserve"> </w:t>
            </w:r>
          </w:p>
          <w:p w14:paraId="15DE44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216" w:firstLineChars="100"/>
              <w:textAlignment w:val="auto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 xml:space="preserve"> 负责人（签字）：                                     （公章）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 xml:space="preserve">      </w:t>
            </w:r>
          </w:p>
          <w:p w14:paraId="4D0F09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216" w:firstLineChars="10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 xml:space="preserve">                                                       年  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 xml:space="preserve">月 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lang w:val="en-US" w:eastAsia="zh-CN"/>
              </w:rPr>
              <w:t xml:space="preserve">      </w:t>
            </w:r>
          </w:p>
        </w:tc>
      </w:tr>
      <w:tr w14:paraId="6591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08" w:hRule="atLeast"/>
          <w:jc w:val="center"/>
        </w:trPr>
        <w:tc>
          <w:tcPr>
            <w:tcW w:w="8691" w:type="dxa"/>
            <w:gridSpan w:val="8"/>
            <w:noWrap w:val="0"/>
            <w:vAlign w:val="top"/>
          </w:tcPr>
          <w:p w14:paraId="193DD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w w:val="90"/>
                <w:sz w:val="24"/>
                <w:szCs w:val="22"/>
              </w:rPr>
              <w:t>山东省教育厅意见</w:t>
            </w:r>
          </w:p>
          <w:p w14:paraId="2702C6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w w:val="90"/>
                <w:sz w:val="24"/>
                <w:szCs w:val="22"/>
              </w:rPr>
            </w:pPr>
          </w:p>
          <w:p w14:paraId="6D18BA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w w:val="90"/>
                <w:sz w:val="24"/>
                <w:szCs w:val="22"/>
              </w:rPr>
            </w:pPr>
          </w:p>
          <w:p w14:paraId="20274E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</w:pPr>
          </w:p>
          <w:p w14:paraId="4BEC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6696" w:firstLineChars="3100"/>
              <w:textAlignment w:val="auto"/>
              <w:rPr>
                <w:rFonts w:hint="eastAsia" w:ascii="宋体" w:hAnsi="宋体" w:eastAsia="宋体" w:cs="宋体"/>
                <w:b/>
                <w:color w:val="000000"/>
                <w:w w:val="9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>（公章）</w:t>
            </w:r>
          </w:p>
          <w:p w14:paraId="0745AB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right"/>
              <w:textAlignment w:val="auto"/>
              <w:rPr>
                <w:rFonts w:hint="eastAsia" w:ascii="宋体" w:hAnsi="宋体" w:eastAsia="宋体" w:cs="宋体"/>
                <w:b/>
                <w:color w:val="000000"/>
                <w:w w:val="9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 xml:space="preserve">                                                         年  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 xml:space="preserve">月 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2"/>
                <w:lang w:val="en-US" w:eastAsia="zh-CN"/>
              </w:rPr>
              <w:t xml:space="preserve">      </w:t>
            </w:r>
          </w:p>
        </w:tc>
      </w:tr>
    </w:tbl>
    <w:p w14:paraId="6D6F5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  <w:r>
        <w:rPr>
          <w:rFonts w:hint="eastAsia" w:ascii="等线" w:hAnsi="等线" w:eastAsia="等线" w:cs="Times New Roman"/>
          <w:szCs w:val="22"/>
        </w:rPr>
        <w:t xml:space="preserve">   本表一式三份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41" w:right="1531" w:bottom="1985" w:left="1531" w:header="851" w:footer="164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12A0"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55ED462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000B4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B1B391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31355">
    <w:pPr>
      <w:pStyle w:val="4"/>
      <w:pBdr>
        <w:bottom w:val="none" w:color="auto" w:sz="0" w:space="0"/>
      </w:pBdr>
      <w:rPr>
        <w:rFonts w:hint="eastAsia" w:ascii="等线" w:hAnsi="等线" w:eastAsia="等线" w:cs="Times New Roman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523C7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44681E"/>
    <w:rsid w:val="14C57350"/>
    <w:rsid w:val="2BCA3FB7"/>
    <w:rsid w:val="2E665EAE"/>
    <w:rsid w:val="2FE523C7"/>
    <w:rsid w:val="367D4C50"/>
    <w:rsid w:val="42BC698B"/>
    <w:rsid w:val="5D5B5434"/>
    <w:rsid w:val="5DAF0A54"/>
    <w:rsid w:val="68FB7A26"/>
    <w:rsid w:val="AFFFFE68"/>
    <w:rsid w:val="EFBF4281"/>
    <w:rsid w:val="FFFDB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等线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jyt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3261</Words>
  <Characters>3415</Characters>
  <Lines>1</Lines>
  <Paragraphs>1</Paragraphs>
  <TotalTime>0</TotalTime>
  <ScaleCrop>false</ScaleCrop>
  <LinksUpToDate>false</LinksUpToDate>
  <CharactersWithSpaces>4292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2026-05-27T08:32:00Z</dcterms:created>
  <dc:creator>文印1</dc:creator>
  <cp:lastModifiedBy>jyt</cp:lastModifiedBy>
  <dcterms:modified xsi:type="dcterms:W3CDTF">2026-05-29T17:46:39Z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309632DD30DB49EEAA85B239594E17EA_11</vt:lpwstr>
  </property>
  <property fmtid="{D5CDD505-2E9C-101B-9397-08002B2CF9AE}" pid="4" name="workspaceId">
    <vt:lpwstr>5177a286</vt:lpwstr>
  </property>
</Properties>
</file>